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33" w:rsidRPr="00BF1C29" w:rsidRDefault="00DB44E8" w:rsidP="00C03D33">
      <w:pPr>
        <w:pStyle w:val="20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bookmarkStart w:id="0" w:name="_GoBack"/>
      <w:bookmarkEnd w:id="0"/>
      <w:r>
        <w:rPr>
          <w:rFonts w:hAnsi="宋体" w:hint="eastAsia"/>
          <w:sz w:val="24"/>
          <w:szCs w:val="24"/>
        </w:rPr>
        <w:t>公开征集服务供应商</w:t>
      </w:r>
      <w:r w:rsidR="00C03D33" w:rsidRPr="00BF1C29">
        <w:rPr>
          <w:rFonts w:hAnsi="宋体" w:hint="eastAsia"/>
          <w:sz w:val="24"/>
          <w:szCs w:val="24"/>
        </w:rPr>
        <w:t>公告附件：</w:t>
      </w:r>
    </w:p>
    <w:p w:rsidR="00C03D33" w:rsidRPr="00495952" w:rsidRDefault="00C03D33" w:rsidP="00C03D33">
      <w:pPr>
        <w:pStyle w:val="20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C03D33" w:rsidRPr="00216F37" w:rsidRDefault="00C03D33" w:rsidP="00C03D33">
      <w:pPr>
        <w:pStyle w:val="20"/>
        <w:spacing w:line="720" w:lineRule="auto"/>
        <w:ind w:firstLineChars="0" w:firstLine="0"/>
        <w:rPr>
          <w:rFonts w:hAnsi="宋体"/>
          <w:sz w:val="32"/>
          <w:szCs w:val="32"/>
        </w:rPr>
      </w:pPr>
      <w:r w:rsidRPr="00216F37">
        <w:rPr>
          <w:rFonts w:hAnsi="宋体" w:hint="eastAsia"/>
          <w:sz w:val="32"/>
          <w:szCs w:val="32"/>
        </w:rPr>
        <w:t>意向函</w:t>
      </w:r>
    </w:p>
    <w:p w:rsidR="00C03D33" w:rsidRPr="00216F37" w:rsidRDefault="00C03D33" w:rsidP="00C03D33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C03D33" w:rsidRPr="00C03D33" w:rsidRDefault="00C03D33" w:rsidP="00C03D33">
      <w:pPr>
        <w:pStyle w:val="a3"/>
        <w:spacing w:line="720" w:lineRule="auto"/>
        <w:ind w:leftChars="-1" w:left="-2"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Pr="00C03D33">
        <w:rPr>
          <w:rFonts w:hint="eastAsia"/>
          <w:sz w:val="30"/>
          <w:szCs w:val="30"/>
        </w:rPr>
        <w:t>深圳证券交易所</w:t>
      </w:r>
      <w:r w:rsidR="00DB44E8" w:rsidRPr="00DB44E8">
        <w:rPr>
          <w:rFonts w:hint="eastAsia"/>
          <w:sz w:val="30"/>
          <w:szCs w:val="30"/>
        </w:rPr>
        <w:t>2019-</w:t>
      </w:r>
      <w:r w:rsidR="00EF1BF0" w:rsidRPr="00DB44E8">
        <w:rPr>
          <w:rFonts w:hint="eastAsia"/>
          <w:sz w:val="30"/>
          <w:szCs w:val="30"/>
        </w:rPr>
        <w:t>202</w:t>
      </w:r>
      <w:r w:rsidR="00EF1BF0">
        <w:rPr>
          <w:rFonts w:hint="eastAsia"/>
          <w:sz w:val="30"/>
          <w:szCs w:val="30"/>
        </w:rPr>
        <w:t>3</w:t>
      </w:r>
      <w:r w:rsidR="00DB44E8" w:rsidRPr="00DB44E8">
        <w:rPr>
          <w:rFonts w:hint="eastAsia"/>
          <w:sz w:val="30"/>
          <w:szCs w:val="30"/>
        </w:rPr>
        <w:t>年度</w:t>
      </w:r>
      <w:r w:rsidR="00DB44E8" w:rsidRPr="00DB44E8">
        <w:rPr>
          <w:rFonts w:hint="eastAsia"/>
          <w:sz w:val="30"/>
          <w:szCs w:val="30"/>
        </w:rPr>
        <w:t>IT</w:t>
      </w:r>
      <w:r w:rsidR="00DB44E8" w:rsidRPr="00DB44E8">
        <w:rPr>
          <w:rFonts w:hint="eastAsia"/>
          <w:sz w:val="30"/>
          <w:szCs w:val="30"/>
        </w:rPr>
        <w:t>外包人力采购</w:t>
      </w:r>
      <w:r w:rsidRPr="00C03D33">
        <w:rPr>
          <w:rFonts w:hint="eastAsia"/>
          <w:sz w:val="30"/>
          <w:szCs w:val="30"/>
        </w:rPr>
        <w:t>项目</w:t>
      </w:r>
      <w:r w:rsidR="00DB44E8" w:rsidRPr="00DB44E8">
        <w:rPr>
          <w:rFonts w:hint="eastAsia"/>
          <w:sz w:val="30"/>
          <w:szCs w:val="30"/>
        </w:rPr>
        <w:t>公开征集服务供应商</w:t>
      </w:r>
      <w:r w:rsidRPr="00C03D33">
        <w:rPr>
          <w:rFonts w:hint="eastAsia"/>
          <w:sz w:val="30"/>
          <w:szCs w:val="30"/>
        </w:rPr>
        <w:t>公告》，经研究，我方决定参加此次活动。</w:t>
      </w:r>
    </w:p>
    <w:p w:rsidR="00C03D33" w:rsidRPr="00216F37" w:rsidRDefault="00C03D33" w:rsidP="00C03D33">
      <w:pPr>
        <w:pStyle w:val="a3"/>
        <w:spacing w:line="720" w:lineRule="auto"/>
        <w:ind w:leftChars="-1" w:left="-2" w:firstLineChars="150" w:firstLine="45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传真：</w:t>
      </w:r>
    </w:p>
    <w:p w:rsidR="00C03D33" w:rsidRDefault="00C03D33" w:rsidP="00C03D33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C03D33" w:rsidRPr="008A5CC7" w:rsidRDefault="00C03D33" w:rsidP="00C03D33">
      <w:pPr>
        <w:spacing w:line="360" w:lineRule="auto"/>
        <w:rPr>
          <w:sz w:val="24"/>
          <w:szCs w:val="24"/>
        </w:rPr>
      </w:pPr>
    </w:p>
    <w:p w:rsidR="00DB44E8" w:rsidRDefault="00DB44E8" w:rsidP="00DB44E8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供应商</w:t>
      </w:r>
      <w:r w:rsidR="00C03D33" w:rsidRPr="003A22ED">
        <w:rPr>
          <w:rFonts w:hint="eastAsia"/>
          <w:sz w:val="30"/>
          <w:szCs w:val="30"/>
        </w:rPr>
        <w:t>名称（公章）</w:t>
      </w:r>
    </w:p>
    <w:p w:rsidR="0096701B" w:rsidRPr="00DB44E8" w:rsidRDefault="00DB44E8" w:rsidP="00DB44E8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 w:rsidR="00C03D33" w:rsidRPr="003A22ED">
        <w:rPr>
          <w:rFonts w:hint="eastAsia"/>
          <w:sz w:val="30"/>
          <w:szCs w:val="30"/>
        </w:rPr>
        <w:t>年</w:t>
      </w:r>
      <w:r w:rsidR="00C03D33" w:rsidRPr="003A22ED">
        <w:rPr>
          <w:rFonts w:hint="eastAsia"/>
          <w:sz w:val="30"/>
          <w:szCs w:val="30"/>
        </w:rPr>
        <w:t xml:space="preserve">    </w:t>
      </w:r>
      <w:r w:rsidR="00C03D33" w:rsidRPr="003A22ED">
        <w:rPr>
          <w:rFonts w:hint="eastAsia"/>
          <w:sz w:val="30"/>
          <w:szCs w:val="30"/>
        </w:rPr>
        <w:t>月</w:t>
      </w:r>
      <w:r w:rsidR="00C03D33" w:rsidRPr="003A22ED">
        <w:rPr>
          <w:rFonts w:hint="eastAsia"/>
          <w:sz w:val="30"/>
          <w:szCs w:val="30"/>
        </w:rPr>
        <w:t xml:space="preserve">    </w:t>
      </w:r>
      <w:r w:rsidR="00C03D33" w:rsidRPr="003A22ED">
        <w:rPr>
          <w:rFonts w:hint="eastAsia"/>
          <w:sz w:val="30"/>
          <w:szCs w:val="30"/>
        </w:rPr>
        <w:t>日</w:t>
      </w:r>
    </w:p>
    <w:sectPr w:rsidR="0096701B" w:rsidRPr="00DB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B3" w:rsidRDefault="001707B3" w:rsidP="0052432D">
      <w:r>
        <w:separator/>
      </w:r>
    </w:p>
  </w:endnote>
  <w:endnote w:type="continuationSeparator" w:id="0">
    <w:p w:rsidR="001707B3" w:rsidRDefault="001707B3" w:rsidP="005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B3" w:rsidRDefault="001707B3" w:rsidP="0052432D">
      <w:r>
        <w:separator/>
      </w:r>
    </w:p>
  </w:footnote>
  <w:footnote w:type="continuationSeparator" w:id="0">
    <w:p w:rsidR="001707B3" w:rsidRDefault="001707B3" w:rsidP="0052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2A10"/>
    <w:multiLevelType w:val="hybridMultilevel"/>
    <w:tmpl w:val="C43E1664"/>
    <w:lvl w:ilvl="0" w:tplc="A282FA02">
      <w:start w:val="1"/>
      <w:numFmt w:val="decimal"/>
      <w:lvlText w:val="%1、"/>
      <w:lvlJc w:val="left"/>
      <w:pPr>
        <w:ind w:left="840" w:hanging="420"/>
      </w:pPr>
      <w:rPr>
        <w:rFonts w:asciiTheme="minorEastAsia" w:eastAsia="宋体" w:hAnsiTheme="minorEastAsia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F8"/>
    <w:rsid w:val="00000006"/>
    <w:rsid w:val="00032232"/>
    <w:rsid w:val="0004134D"/>
    <w:rsid w:val="00046C3F"/>
    <w:rsid w:val="00057B2C"/>
    <w:rsid w:val="00074D77"/>
    <w:rsid w:val="000C5A1D"/>
    <w:rsid w:val="000E4452"/>
    <w:rsid w:val="001337C9"/>
    <w:rsid w:val="001533C0"/>
    <w:rsid w:val="0016769B"/>
    <w:rsid w:val="001707B3"/>
    <w:rsid w:val="001851F8"/>
    <w:rsid w:val="00191BD9"/>
    <w:rsid w:val="001C2ADA"/>
    <w:rsid w:val="0020392E"/>
    <w:rsid w:val="00223975"/>
    <w:rsid w:val="00285195"/>
    <w:rsid w:val="0029674F"/>
    <w:rsid w:val="002A5D64"/>
    <w:rsid w:val="002C04E7"/>
    <w:rsid w:val="002C0F08"/>
    <w:rsid w:val="002D2011"/>
    <w:rsid w:val="002F5E05"/>
    <w:rsid w:val="00306A5B"/>
    <w:rsid w:val="00336E14"/>
    <w:rsid w:val="00345B37"/>
    <w:rsid w:val="003C6A00"/>
    <w:rsid w:val="003D44A7"/>
    <w:rsid w:val="0046280F"/>
    <w:rsid w:val="00481F8C"/>
    <w:rsid w:val="00495952"/>
    <w:rsid w:val="0052432D"/>
    <w:rsid w:val="00550190"/>
    <w:rsid w:val="00593E13"/>
    <w:rsid w:val="005D4125"/>
    <w:rsid w:val="00603D2C"/>
    <w:rsid w:val="00604E80"/>
    <w:rsid w:val="00607E78"/>
    <w:rsid w:val="006105C7"/>
    <w:rsid w:val="00611DF8"/>
    <w:rsid w:val="00633017"/>
    <w:rsid w:val="00726D2C"/>
    <w:rsid w:val="007354A9"/>
    <w:rsid w:val="00742124"/>
    <w:rsid w:val="00764561"/>
    <w:rsid w:val="00795DB7"/>
    <w:rsid w:val="007B0765"/>
    <w:rsid w:val="007E7CF1"/>
    <w:rsid w:val="00813B9D"/>
    <w:rsid w:val="00814D2A"/>
    <w:rsid w:val="00893637"/>
    <w:rsid w:val="008A07A0"/>
    <w:rsid w:val="008C5867"/>
    <w:rsid w:val="009036D4"/>
    <w:rsid w:val="00955D78"/>
    <w:rsid w:val="0096701B"/>
    <w:rsid w:val="00981B24"/>
    <w:rsid w:val="00985DD3"/>
    <w:rsid w:val="00A3440B"/>
    <w:rsid w:val="00A4318F"/>
    <w:rsid w:val="00A446E1"/>
    <w:rsid w:val="00A466AE"/>
    <w:rsid w:val="00A82E58"/>
    <w:rsid w:val="00AB129C"/>
    <w:rsid w:val="00AB42BF"/>
    <w:rsid w:val="00AB4C89"/>
    <w:rsid w:val="00AF5AB5"/>
    <w:rsid w:val="00B42199"/>
    <w:rsid w:val="00B42ACE"/>
    <w:rsid w:val="00B74136"/>
    <w:rsid w:val="00B76F90"/>
    <w:rsid w:val="00B91C11"/>
    <w:rsid w:val="00BB7373"/>
    <w:rsid w:val="00BF1C29"/>
    <w:rsid w:val="00C03D33"/>
    <w:rsid w:val="00C35F60"/>
    <w:rsid w:val="00C52FCB"/>
    <w:rsid w:val="00CA1348"/>
    <w:rsid w:val="00CB0E7E"/>
    <w:rsid w:val="00CF24AA"/>
    <w:rsid w:val="00CF444E"/>
    <w:rsid w:val="00D404E7"/>
    <w:rsid w:val="00D81EEA"/>
    <w:rsid w:val="00DB44E8"/>
    <w:rsid w:val="00E05AE4"/>
    <w:rsid w:val="00E11DBD"/>
    <w:rsid w:val="00E12C28"/>
    <w:rsid w:val="00E61E21"/>
    <w:rsid w:val="00E7707E"/>
    <w:rsid w:val="00E8755A"/>
    <w:rsid w:val="00EB2E43"/>
    <w:rsid w:val="00EF1BF0"/>
    <w:rsid w:val="00F65DA9"/>
    <w:rsid w:val="00F80DA4"/>
    <w:rsid w:val="00FD3D76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标题 1.1,heading 2,1.1  heading 2,H2,UNDERRUBRIK 1-2,Head2A,2,h2,2nd level,õberschrift 2,l2,?berschrift 2,1.1.1 Heading 2,heading 2+ Indent: Left 0.25 in,Titre2,Header 2,Level 2 Head,sect 1.2,prop2,PIM2,Heading 21,Heading 2 Hidden,Heading 2 CCBS,HD2"/>
    <w:basedOn w:val="a"/>
    <w:next w:val="a"/>
    <w:link w:val="2Char"/>
    <w:qFormat/>
    <w:rsid w:val="00611DF8"/>
    <w:pPr>
      <w:spacing w:before="240" w:after="240" w:line="48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1.1 Char,heading 2 Char,1.1  heading 2 Char,H2 Char,UNDERRUBRIK 1-2 Char,Head2A Char,2 Char,h2 Char,2nd level Char,õberschrift 2 Char,l2 Char,?berschrift 2 Char,1.1.1 Heading 2 Char,heading 2+ Indent: Left 0.25 in Char,Titre2 Char,HD2 Char"/>
    <w:basedOn w:val="a0"/>
    <w:link w:val="2"/>
    <w:rsid w:val="00611DF8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611DF8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611DF8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354A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354A9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rsid w:val="00D81EEA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0">
    <w:name w:val="正文文本缩进 2 Char"/>
    <w:basedOn w:val="a0"/>
    <w:link w:val="20"/>
    <w:rsid w:val="00D81EEA"/>
    <w:rPr>
      <w:rFonts w:ascii="黑体" w:eastAsia="黑体" w:hAnsi="Times New Roman" w:cs="Times New Roman"/>
      <w:sz w:val="52"/>
      <w:szCs w:val="20"/>
    </w:rPr>
  </w:style>
  <w:style w:type="paragraph" w:styleId="a5">
    <w:name w:val="header"/>
    <w:basedOn w:val="a"/>
    <w:link w:val="Char1"/>
    <w:uiPriority w:val="99"/>
    <w:unhideWhenUsed/>
    <w:rsid w:val="0052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2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2432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qFormat/>
    <w:rsid w:val="0052432D"/>
    <w:rPr>
      <w:sz w:val="21"/>
    </w:rPr>
  </w:style>
  <w:style w:type="paragraph" w:styleId="a8">
    <w:name w:val="annotation text"/>
    <w:basedOn w:val="a"/>
    <w:link w:val="Char3"/>
    <w:qFormat/>
    <w:rsid w:val="0052432D"/>
    <w:pPr>
      <w:jc w:val="left"/>
    </w:pPr>
  </w:style>
  <w:style w:type="character" w:customStyle="1" w:styleId="Char3">
    <w:name w:val="批注文字 Char"/>
    <w:basedOn w:val="a0"/>
    <w:link w:val="a8"/>
    <w:rsid w:val="0052432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7707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7707E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FCF82-89B1-4440-99B2-162DB5F26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5481B7-5128-4B5A-B7F7-30F2994F2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6B295-E161-4A42-A18E-3DCE114A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75AFFCDC.dotm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戚芙蓉[frqi]</dc:creator>
  <cp:lastModifiedBy>陈梅[mchen]</cp:lastModifiedBy>
  <cp:revision>6</cp:revision>
  <dcterms:created xsi:type="dcterms:W3CDTF">2019-01-25T01:23:00Z</dcterms:created>
  <dcterms:modified xsi:type="dcterms:W3CDTF">2019-03-05T03:21:00Z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